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CA" w:rsidRPr="0099298E" w:rsidRDefault="00E22ECA" w:rsidP="008902A8">
      <w:pPr>
        <w:pStyle w:val="Header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>NYILATKOZAT</w:t>
      </w:r>
    </w:p>
    <w:p w:rsidR="00E22ECA" w:rsidRDefault="00E22ECA" w:rsidP="008902A8">
      <w:pPr>
        <w:pStyle w:val="Header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>a Gyvt. 21/B. § (1) bekezdés b)-d) pontja és a Gyvt. 21/B §(2) bekezdése szerinti ingyenes vagy kedvezményes intézményi gyermekétkezés igénybevételéhez</w:t>
      </w:r>
      <w:r>
        <w:rPr>
          <w:rFonts w:ascii="Arial" w:hAnsi="Arial" w:cs="Arial"/>
          <w:b/>
          <w:bCs/>
          <w:sz w:val="22"/>
          <w:szCs w:val="22"/>
        </w:rPr>
        <w:t xml:space="preserve"> 2022/2023 Tanév – Általános Iskola</w:t>
      </w:r>
    </w:p>
    <w:p w:rsidR="00E22ECA" w:rsidRPr="0099298E" w:rsidRDefault="00E22ECA" w:rsidP="008902A8">
      <w:pPr>
        <w:pStyle w:val="Header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E22ECA" w:rsidRDefault="00E22ECA" w:rsidP="008902A8">
      <w:pPr>
        <w:pStyle w:val="Header"/>
        <w:tabs>
          <w:tab w:val="clear" w:pos="4536"/>
          <w:tab w:val="left" w:pos="1843"/>
          <w:tab w:val="center" w:pos="5812"/>
        </w:tabs>
        <w:ind w:left="720"/>
        <w:rPr>
          <w:rFonts w:ascii="Arial" w:hAnsi="Arial" w:cs="Arial"/>
          <w:b/>
          <w:bCs/>
          <w:sz w:val="18"/>
          <w:szCs w:val="18"/>
        </w:rPr>
      </w:pPr>
    </w:p>
    <w:p w:rsidR="00E22ECA" w:rsidRPr="0099298E" w:rsidRDefault="00E22ECA" w:rsidP="008902A8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Alulírott 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……….. </w:t>
      </w:r>
      <w:r w:rsidRPr="0099298E">
        <w:rPr>
          <w:rFonts w:ascii="Arial" w:hAnsi="Arial" w:cs="Arial"/>
          <w:sz w:val="20"/>
          <w:szCs w:val="20"/>
        </w:rPr>
        <w:t xml:space="preserve">(születési név: ………………………………………..., szül.hely, idő: ………………………………………….) …………………………………………………………… …………………………………………………. szám alatti lakos mint a </w:t>
      </w:r>
    </w:p>
    <w:p w:rsidR="00E22ECA" w:rsidRPr="008902A8" w:rsidRDefault="00E22ECA" w:rsidP="008902A8">
      <w:pPr>
        <w:pStyle w:val="Header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902A8">
        <w:rPr>
          <w:rFonts w:ascii="Arial" w:hAnsi="Arial" w:cs="Arial"/>
          <w:b/>
          <w:bCs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:rsidR="00E22ECA" w:rsidRPr="0099298E" w:rsidRDefault="00E22ECA" w:rsidP="008902A8">
      <w:pPr>
        <w:pStyle w:val="Header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:rsidR="00E22ECA" w:rsidRPr="0099298E" w:rsidRDefault="00E22ECA" w:rsidP="008902A8">
      <w:pPr>
        <w:pStyle w:val="Header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:rsidR="00E22ECA" w:rsidRPr="0099298E" w:rsidRDefault="00E22ECA" w:rsidP="008902A8">
      <w:pPr>
        <w:pStyle w:val="Header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b/>
          <w:bCs/>
          <w:sz w:val="20"/>
          <w:szCs w:val="20"/>
        </w:rPr>
        <w:t>szülője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más törvényes képviselője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gondviselője</w:t>
      </w:r>
      <w:r w:rsidRPr="0099298E">
        <w:rPr>
          <w:rFonts w:ascii="Arial" w:hAnsi="Arial" w:cs="Arial"/>
          <w:sz w:val="20"/>
          <w:szCs w:val="20"/>
        </w:rPr>
        <w:t xml:space="preserve"> (a megfelelő aláhúzandó) a gyermekek védelméről és a gyámügyi igazgatásról szóló 1997. évi XXXI. törvény 21/B § (1) bekezdés b)-d) pontja és a (2) bekezdése szerinti ingyenes vagy kedvezményes gyermekétkezési igénybevételét az alábbi jogcím alapján kérem, mivel a gyermek(ek): (megfelelőt kipipálni)</w:t>
      </w:r>
    </w:p>
    <w:p w:rsidR="00E22ECA" w:rsidRPr="0099298E" w:rsidRDefault="00E22ECA" w:rsidP="008902A8">
      <w:pPr>
        <w:pStyle w:val="Header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a) 1-8. évfolyamon nappali rendszerű iskolai oktatásban részt vevő tanuló </w:t>
      </w:r>
      <w:r w:rsidRPr="0099298E">
        <w:rPr>
          <w:rFonts w:ascii="Arial" w:hAnsi="Arial" w:cs="Arial"/>
          <w:sz w:val="20"/>
          <w:szCs w:val="20"/>
        </w:rPr>
        <w:t xml:space="preserve">rendszeres gyermekvédelmi </w:t>
      </w:r>
      <w:r>
        <w:rPr>
          <w:rFonts w:ascii="Arial" w:hAnsi="Arial" w:cs="Arial"/>
          <w:sz w:val="20"/>
          <w:szCs w:val="20"/>
        </w:rPr>
        <w:t xml:space="preserve">    </w:t>
      </w:r>
      <w:r w:rsidRPr="0099298E">
        <w:rPr>
          <w:rFonts w:ascii="Arial" w:hAnsi="Arial" w:cs="Arial"/>
          <w:sz w:val="20"/>
          <w:szCs w:val="20"/>
        </w:rPr>
        <w:t>kedvezményben részesül ……………. év ………….hónap ………. napjától,</w:t>
      </w:r>
      <w:r>
        <w:rPr>
          <w:rFonts w:ascii="Arial" w:hAnsi="Arial" w:cs="Arial"/>
          <w:sz w:val="20"/>
          <w:szCs w:val="20"/>
        </w:rPr>
        <w:t xml:space="preserve">  (ingyenes)</w:t>
      </w:r>
    </w:p>
    <w:p w:rsidR="00E22ECA" w:rsidRPr="0099298E" w:rsidRDefault="00E22ECA" w:rsidP="008902A8">
      <w:pPr>
        <w:pStyle w:val="Header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b) </w:t>
      </w:r>
      <w:r w:rsidRPr="0099298E">
        <w:rPr>
          <w:rFonts w:ascii="Arial" w:hAnsi="Arial" w:cs="Arial"/>
          <w:sz w:val="20"/>
          <w:szCs w:val="20"/>
        </w:rPr>
        <w:t>nevelésbe vételét rendelte el a gyámhatóság, vagy</w:t>
      </w:r>
      <w:r>
        <w:rPr>
          <w:rFonts w:ascii="Arial" w:hAnsi="Arial" w:cs="Arial"/>
          <w:sz w:val="20"/>
          <w:szCs w:val="20"/>
        </w:rPr>
        <w:t xml:space="preserve"> (ingyenes)</w:t>
      </w:r>
    </w:p>
    <w:p w:rsidR="00E22ECA" w:rsidRPr="0099298E" w:rsidRDefault="00E22ECA" w:rsidP="008902A8">
      <w:pPr>
        <w:pStyle w:val="Header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c) </w:t>
      </w:r>
      <w:r w:rsidRPr="0099298E">
        <w:rPr>
          <w:rFonts w:ascii="Arial" w:hAnsi="Arial" w:cs="Arial"/>
          <w:sz w:val="20"/>
          <w:szCs w:val="20"/>
        </w:rPr>
        <w:t>tartósan beteg vagy fogyatékos,</w:t>
      </w:r>
      <w:r>
        <w:rPr>
          <w:rFonts w:ascii="Arial" w:hAnsi="Arial" w:cs="Arial"/>
          <w:sz w:val="20"/>
          <w:szCs w:val="20"/>
        </w:rPr>
        <w:t xml:space="preserve"> (</w:t>
      </w:r>
      <w:bookmarkStart w:id="0" w:name="_Hlk79143222"/>
      <w:r>
        <w:rPr>
          <w:rFonts w:ascii="Arial" w:hAnsi="Arial" w:cs="Arial"/>
          <w:sz w:val="20"/>
          <w:szCs w:val="20"/>
        </w:rPr>
        <w:t>50% normatív kedvezmény</w:t>
      </w:r>
      <w:bookmarkEnd w:id="0"/>
      <w:r>
        <w:rPr>
          <w:rFonts w:ascii="Arial" w:hAnsi="Arial" w:cs="Arial"/>
          <w:sz w:val="20"/>
          <w:szCs w:val="20"/>
        </w:rPr>
        <w:t>)</w:t>
      </w:r>
    </w:p>
    <w:p w:rsidR="00E22ECA" w:rsidRPr="0099298E" w:rsidRDefault="00E22ECA" w:rsidP="008902A8">
      <w:pPr>
        <w:pStyle w:val="Header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d) </w:t>
      </w:r>
      <w:r w:rsidRPr="0099298E">
        <w:rPr>
          <w:rFonts w:ascii="Arial" w:hAnsi="Arial" w:cs="Arial"/>
          <w:sz w:val="20"/>
          <w:szCs w:val="20"/>
        </w:rPr>
        <w:t>családjában három vagy több gyermeket nevelnek</w:t>
      </w:r>
      <w:r>
        <w:rPr>
          <w:rFonts w:ascii="Arial" w:hAnsi="Arial" w:cs="Arial"/>
          <w:sz w:val="20"/>
          <w:szCs w:val="20"/>
        </w:rPr>
        <w:t xml:space="preserve"> (50% normatív kedvezmény)</w:t>
      </w:r>
    </w:p>
    <w:p w:rsidR="00E22ECA" w:rsidRPr="0099298E" w:rsidRDefault="00E22ECA" w:rsidP="008902A8">
      <w:pPr>
        <w:pStyle w:val="Header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Az étkezés déli meleg főétkezés mellett egy kisétkezéssel van biztosítva.</w:t>
      </w:r>
      <w:r>
        <w:rPr>
          <w:rFonts w:ascii="Arial" w:hAnsi="Arial" w:cs="Arial"/>
          <w:sz w:val="20"/>
          <w:szCs w:val="20"/>
        </w:rPr>
        <w:t xml:space="preserve"> 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A kedvezmények igénybevételéhez minden esetben a </w:t>
      </w:r>
      <w:r>
        <w:rPr>
          <w:rFonts w:ascii="Arial" w:hAnsi="Arial" w:cs="Arial"/>
          <w:b/>
          <w:bCs/>
          <w:sz w:val="20"/>
          <w:szCs w:val="20"/>
        </w:rPr>
        <w:t>jogosultságot igazoló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dokumentumok</w:t>
      </w:r>
      <w:r>
        <w:rPr>
          <w:rFonts w:ascii="Arial" w:hAnsi="Arial" w:cs="Arial"/>
          <w:b/>
          <w:bCs/>
          <w:sz w:val="20"/>
          <w:szCs w:val="20"/>
        </w:rPr>
        <w:t>at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csatol</w:t>
      </w:r>
      <w:r>
        <w:rPr>
          <w:rFonts w:ascii="Arial" w:hAnsi="Arial" w:cs="Arial"/>
          <w:b/>
          <w:bCs/>
          <w:sz w:val="20"/>
          <w:szCs w:val="20"/>
        </w:rPr>
        <w:t>ni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szükséges!</w:t>
      </w:r>
      <w:r>
        <w:rPr>
          <w:rFonts w:ascii="Arial" w:hAnsi="Arial" w:cs="Arial"/>
          <w:sz w:val="20"/>
          <w:szCs w:val="20"/>
        </w:rPr>
        <w:t xml:space="preserve"> (határozat, szakorvosi igazolás, szakértői és rehabilitációs bizottság szakvéleménye..)</w:t>
      </w:r>
    </w:p>
    <w:p w:rsidR="00E22ECA" w:rsidRPr="00AD2032" w:rsidRDefault="00E22ECA" w:rsidP="008902A8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5D94">
        <w:rPr>
          <w:rFonts w:ascii="Arial" w:hAnsi="Arial" w:cs="Arial"/>
          <w:sz w:val="20"/>
          <w:szCs w:val="20"/>
        </w:rPr>
        <w:t xml:space="preserve">Kérem </w:t>
      </w:r>
      <w:r>
        <w:rPr>
          <w:rFonts w:ascii="Arial" w:hAnsi="Arial" w:cs="Arial"/>
          <w:sz w:val="20"/>
          <w:szCs w:val="20"/>
        </w:rPr>
        <w:t xml:space="preserve">az 1.1 gyermekem részére </w:t>
      </w:r>
      <w:r w:rsidRPr="00745D94">
        <w:rPr>
          <w:rFonts w:ascii="Arial" w:hAnsi="Arial" w:cs="Arial"/>
          <w:sz w:val="20"/>
          <w:szCs w:val="20"/>
        </w:rPr>
        <w:t>diétás étrend biztosítását:  igen / nem (a választott lehetőség aláhúzandó) a következő</w:t>
      </w:r>
      <w:r w:rsidRPr="0099298E">
        <w:rPr>
          <w:rFonts w:ascii="Arial" w:hAnsi="Arial" w:cs="Arial"/>
          <w:sz w:val="20"/>
          <w:szCs w:val="20"/>
        </w:rPr>
        <w:t xml:space="preserve"> egészségi állapotra tekintette</w:t>
      </w:r>
      <w:r>
        <w:rPr>
          <w:rFonts w:ascii="Arial" w:hAnsi="Arial" w:cs="Arial"/>
          <w:sz w:val="20"/>
          <w:szCs w:val="20"/>
        </w:rPr>
        <w:t xml:space="preserve">l: </w:t>
      </w:r>
      <w:r w:rsidRPr="0099298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  <w:r w:rsidRPr="0099298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D2032">
        <w:rPr>
          <w:rFonts w:ascii="Arial" w:hAnsi="Arial" w:cs="Arial"/>
          <w:b/>
          <w:bCs/>
          <w:sz w:val="20"/>
          <w:szCs w:val="20"/>
        </w:rPr>
        <w:t>Szakorvosi igazolás csatolása kötelező!</w:t>
      </w:r>
    </w:p>
    <w:p w:rsidR="00E22ECA" w:rsidRDefault="00E22ECA" w:rsidP="008902A8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Alulírott szülő, gondviselő büntetőjogi felelősségem teljes tudatában kijelentem, hogy </w:t>
      </w:r>
      <w:r w:rsidRPr="00AD2032">
        <w:rPr>
          <w:rFonts w:ascii="Arial" w:hAnsi="Arial" w:cs="Arial"/>
          <w:sz w:val="20"/>
          <w:szCs w:val="20"/>
        </w:rPr>
        <w:t>a hivatkozott gyermek(ek) és tanuló(k) velem egy háztartásban él</w:t>
      </w:r>
      <w:r>
        <w:rPr>
          <w:rFonts w:ascii="Arial" w:hAnsi="Arial" w:cs="Arial"/>
          <w:sz w:val="20"/>
          <w:szCs w:val="20"/>
        </w:rPr>
        <w:t xml:space="preserve">nek, </w:t>
      </w:r>
      <w:r w:rsidRPr="00AD2032">
        <w:rPr>
          <w:rFonts w:ascii="Arial" w:hAnsi="Arial" w:cs="Arial"/>
          <w:sz w:val="20"/>
          <w:szCs w:val="20"/>
        </w:rPr>
        <w:t>a közölt adatok a valóságnak megfelelnek és a másolatban csatolt dokumentumok tekintetében időközben nem következett be változás</w:t>
      </w:r>
      <w:r>
        <w:rPr>
          <w:rFonts w:ascii="Arial" w:hAnsi="Arial" w:cs="Arial"/>
          <w:sz w:val="20"/>
          <w:szCs w:val="20"/>
        </w:rPr>
        <w:t>. Amennyiben a</w:t>
      </w:r>
      <w:r w:rsidRPr="00AD2032">
        <w:rPr>
          <w:rFonts w:ascii="Arial" w:hAnsi="Arial" w:cs="Arial"/>
          <w:sz w:val="20"/>
          <w:szCs w:val="20"/>
        </w:rPr>
        <w:t xml:space="preserve"> kedvezményt megalapozó körülményeimben változás áll be (gyermekek száma, egészségi állapota, tanulói vagy hallgatói jogviszony megszűnése, egyéb), azt 15 napon belül az </w:t>
      </w:r>
      <w:r>
        <w:rPr>
          <w:rFonts w:ascii="Arial" w:hAnsi="Arial" w:cs="Arial"/>
          <w:sz w:val="20"/>
          <w:szCs w:val="20"/>
        </w:rPr>
        <w:t>Önkormányzatnál</w:t>
      </w:r>
      <w:r w:rsidRPr="00AD2032">
        <w:rPr>
          <w:rFonts w:ascii="Arial" w:hAnsi="Arial" w:cs="Arial"/>
          <w:sz w:val="20"/>
          <w:szCs w:val="20"/>
        </w:rPr>
        <w:t xml:space="preserve"> írásban bejelentem.</w:t>
      </w:r>
    </w:p>
    <w:p w:rsidR="00E22ECA" w:rsidRPr="00FD09F8" w:rsidRDefault="00E22ECA" w:rsidP="008902A8">
      <w:pPr>
        <w:pStyle w:val="Header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D09F8">
        <w:rPr>
          <w:rFonts w:ascii="Arial" w:hAnsi="Arial" w:cs="Arial"/>
          <w:b/>
          <w:bCs/>
          <w:sz w:val="20"/>
          <w:szCs w:val="20"/>
        </w:rPr>
        <w:t>NYILATKOZÓ:</w:t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  <w:t>ÖNKORMÁNYZAT:</w:t>
      </w:r>
    </w:p>
    <w:p w:rsidR="00E22ECA" w:rsidRDefault="00E22ECA" w:rsidP="008902A8">
      <w:pPr>
        <w:pStyle w:val="Header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Átvétel dátuma:</w:t>
      </w:r>
    </w:p>
    <w:p w:rsidR="00E22ECA" w:rsidRPr="00AD2032" w:rsidRDefault="00E22ECA" w:rsidP="008902A8">
      <w:pPr>
        <w:pStyle w:val="Header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Nyilatkozattevő aláírása: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Átvevő aláírása: </w:t>
      </w:r>
    </w:p>
    <w:sectPr w:rsidR="00E22ECA" w:rsidRPr="00AD2032" w:rsidSect="009040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CA" w:rsidRDefault="00E22ECA" w:rsidP="008902A8">
      <w:pPr>
        <w:spacing w:after="0" w:line="240" w:lineRule="auto"/>
      </w:pPr>
      <w:r>
        <w:separator/>
      </w:r>
    </w:p>
  </w:endnote>
  <w:endnote w:type="continuationSeparator" w:id="0">
    <w:p w:rsidR="00E22ECA" w:rsidRDefault="00E22ECA" w:rsidP="008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CA" w:rsidRDefault="00E22ECA" w:rsidP="008902A8">
      <w:pPr>
        <w:spacing w:after="0" w:line="240" w:lineRule="auto"/>
      </w:pPr>
      <w:r>
        <w:separator/>
      </w:r>
    </w:p>
  </w:footnote>
  <w:footnote w:type="continuationSeparator" w:id="0">
    <w:p w:rsidR="00E22ECA" w:rsidRDefault="00E22ECA" w:rsidP="008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CA" w:rsidRDefault="00E22ECA" w:rsidP="008902A8">
    <w:pPr>
      <w:pStyle w:val="Header"/>
      <w:ind w:left="1134"/>
      <w:jc w:val="center"/>
      <w:rPr>
        <w:b/>
        <w:bCs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1.1pt;margin-top:.55pt;width:56.4pt;height:52.6pt;z-index:251660288;visibility:visible" o:allowincell="f" stroked="t">
          <v:imagedata r:id="rId1" o:title=""/>
        </v:shape>
      </w:pict>
    </w:r>
    <w:r>
      <w:rPr>
        <w:b/>
        <w:bCs/>
        <w:sz w:val="20"/>
        <w:szCs w:val="20"/>
      </w:rPr>
      <w:t>PILISSZENTIVÁN KÖZSÉG ÖNKORMÁNYZAT</w:t>
    </w:r>
  </w:p>
  <w:p w:rsidR="00E22ECA" w:rsidRDefault="00E22ECA" w:rsidP="008902A8">
    <w:pPr>
      <w:pStyle w:val="Header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:rsidR="00E22ECA" w:rsidRDefault="00E22ECA" w:rsidP="008902A8">
    <w:pPr>
      <w:pStyle w:val="Header"/>
      <w:ind w:left="1134"/>
      <w:jc w:val="center"/>
      <w:rPr>
        <w:sz w:val="20"/>
        <w:szCs w:val="20"/>
      </w:rPr>
    </w:pPr>
    <w:r>
      <w:rPr>
        <w:sz w:val="20"/>
        <w:szCs w:val="20"/>
      </w:rPr>
      <w:t>TEL.: 26/367-322           TEL.-FAX: 26/367-397</w:t>
    </w:r>
  </w:p>
  <w:p w:rsidR="00E22ECA" w:rsidRDefault="00E22ECA" w:rsidP="008902A8">
    <w:pPr>
      <w:pStyle w:val="Header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>
        <w:rPr>
          <w:rStyle w:val="Hyperlink"/>
        </w:rPr>
        <w:t>hivatal@pilisszentivan.hu</w:t>
      </w:r>
    </w:hyperlink>
  </w:p>
  <w:p w:rsidR="00E22ECA" w:rsidRDefault="00E22E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742DA"/>
    <w:multiLevelType w:val="multilevel"/>
    <w:tmpl w:val="DD746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2A8"/>
    <w:rsid w:val="00065D05"/>
    <w:rsid w:val="000763C6"/>
    <w:rsid w:val="000B0BDD"/>
    <w:rsid w:val="002B0ADB"/>
    <w:rsid w:val="004F05BA"/>
    <w:rsid w:val="00704AF0"/>
    <w:rsid w:val="00745D94"/>
    <w:rsid w:val="007A29F3"/>
    <w:rsid w:val="008902A8"/>
    <w:rsid w:val="00904092"/>
    <w:rsid w:val="009249E5"/>
    <w:rsid w:val="0099298E"/>
    <w:rsid w:val="00A62690"/>
    <w:rsid w:val="00AD2032"/>
    <w:rsid w:val="00DF2E98"/>
    <w:rsid w:val="00E22ECA"/>
    <w:rsid w:val="00FD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02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02A8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89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902A8"/>
  </w:style>
  <w:style w:type="character" w:styleId="Hyperlink">
    <w:name w:val="Hyperlink"/>
    <w:basedOn w:val="DefaultParagraphFont"/>
    <w:uiPriority w:val="99"/>
    <w:rsid w:val="008902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vatal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333</Words>
  <Characters>2305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2020-08-18T07:23:00Z</dcterms:created>
  <dcterms:modified xsi:type="dcterms:W3CDTF">2022-08-09T08:15:00Z</dcterms:modified>
</cp:coreProperties>
</file>